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Ленина, 68,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  <w:t xml:space="preserve">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работе с заявлениями   граждан в 2016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№№ пп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1196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п/х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882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882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314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справок из п/х книг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882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87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82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земельных участков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16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27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15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Утверждение градостроительных планов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27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Представление земельного участка в собственность за плату, в аренду</w:t>
            </w:r>
          </w:p>
        </w:tc>
        <w:tc>
          <w:tcPr>
            <w:tcW w:w="1794" w:type="dxa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47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1196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заявления и обращения граждан рассмотрены в срок,  исполнены в полном объеме.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/>
    <w:sectPr w:rsidR="00AA16C6" w:rsidSect="00FD4700">
      <w:pgSz w:w="11909" w:h="16834"/>
      <w:pgMar w:top="1134" w:right="775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700"/>
    <w:rsid w:val="00127704"/>
    <w:rsid w:val="001C7256"/>
    <w:rsid w:val="002417E5"/>
    <w:rsid w:val="002A00E6"/>
    <w:rsid w:val="002A7B84"/>
    <w:rsid w:val="00473301"/>
    <w:rsid w:val="00502630"/>
    <w:rsid w:val="006C1FA2"/>
    <w:rsid w:val="007F283F"/>
    <w:rsid w:val="00914BE7"/>
    <w:rsid w:val="009C19A4"/>
    <w:rsid w:val="00AA16C6"/>
    <w:rsid w:val="00C306EF"/>
    <w:rsid w:val="00D83748"/>
    <w:rsid w:val="00DF6F26"/>
    <w:rsid w:val="00E00C99"/>
    <w:rsid w:val="00F859FC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Пользователь</cp:lastModifiedBy>
  <cp:revision>2</cp:revision>
  <dcterms:created xsi:type="dcterms:W3CDTF">2017-01-31T02:57:00Z</dcterms:created>
  <dcterms:modified xsi:type="dcterms:W3CDTF">2017-01-31T02:57:00Z</dcterms:modified>
</cp:coreProperties>
</file>